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06B14" w14:textId="77777777" w:rsidR="00F3172A" w:rsidRPr="00F3172A" w:rsidRDefault="00F3172A" w:rsidP="00F3172A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172A">
        <w:rPr>
          <w:rFonts w:ascii="Arial" w:hAnsi="Arial" w:cs="Arial"/>
          <w:b/>
          <w:sz w:val="28"/>
          <w:szCs w:val="28"/>
        </w:rPr>
        <w:t>COMUNICADO</w:t>
      </w:r>
    </w:p>
    <w:p w14:paraId="05590120" w14:textId="77777777" w:rsidR="00F3172A" w:rsidRPr="00F3172A" w:rsidRDefault="00F3172A" w:rsidP="00F3172A">
      <w:pPr>
        <w:pStyle w:val="SemEspaamento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3172A">
        <w:rPr>
          <w:rFonts w:ascii="Arial" w:hAnsi="Arial" w:cs="Arial"/>
          <w:b/>
          <w:sz w:val="28"/>
          <w:szCs w:val="28"/>
        </w:rPr>
        <w:t>BOLSA ATLETA SEL DF - PLEITO 2026.</w:t>
      </w:r>
    </w:p>
    <w:p w14:paraId="428CCEEA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sz w:val="12"/>
          <w:szCs w:val="22"/>
        </w:rPr>
      </w:pPr>
    </w:p>
    <w:p w14:paraId="2EEAB9E1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3172A">
        <w:rPr>
          <w:rFonts w:ascii="Arial" w:hAnsi="Arial" w:cs="Arial"/>
          <w:sz w:val="22"/>
          <w:szCs w:val="22"/>
        </w:rPr>
        <w:tab/>
      </w:r>
      <w:r w:rsidRPr="00F179A3">
        <w:rPr>
          <w:rFonts w:ascii="Arial" w:hAnsi="Arial" w:cs="Arial"/>
        </w:rPr>
        <w:t xml:space="preserve">A Federação Hípica de Brasília vem por meio </w:t>
      </w:r>
      <w:proofErr w:type="gramStart"/>
      <w:r w:rsidRPr="00F179A3">
        <w:rPr>
          <w:rFonts w:ascii="Arial" w:hAnsi="Arial" w:cs="Arial"/>
        </w:rPr>
        <w:t>deste informar</w:t>
      </w:r>
      <w:proofErr w:type="gramEnd"/>
      <w:r w:rsidRPr="00F179A3">
        <w:rPr>
          <w:rFonts w:ascii="Arial" w:hAnsi="Arial" w:cs="Arial"/>
        </w:rPr>
        <w:t xml:space="preserve"> aos atletas federados, que após análise dos currículos enviados e seguindo os critérios previstos na Lei n.º 2.402 de 15 de junho de 1999, que instituiu o Programa Bolsa Atleta no Distrito Federal e os critérios de seleção divulgados no seu sítio, que o atleta nominado abaixo, foi selecionado e será indicado a Diretoria de Apoio aos Atletas da Secretaria de Esporte e Lazer do Distrito Federal:</w:t>
      </w:r>
    </w:p>
    <w:p w14:paraId="0BD8B46D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38E64FC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b/>
          <w:u w:val="single"/>
        </w:rPr>
      </w:pPr>
      <w:r w:rsidRPr="00F179A3">
        <w:rPr>
          <w:rFonts w:ascii="Arial" w:hAnsi="Arial" w:cs="Arial"/>
          <w:b/>
          <w:u w:val="single"/>
        </w:rPr>
        <w:t>Categoria Olímpica B:</w:t>
      </w:r>
    </w:p>
    <w:p w14:paraId="63A35F12" w14:textId="1F5012D2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 xml:space="preserve">STEPHAN DE FREITAS BARCHA – </w:t>
      </w:r>
      <w:r w:rsidR="00F179A3" w:rsidRPr="00F179A3">
        <w:rPr>
          <w:rFonts w:ascii="Arial" w:hAnsi="Arial" w:cs="Arial"/>
        </w:rPr>
        <w:t xml:space="preserve">5ª </w:t>
      </w:r>
      <w:r w:rsidR="006C0E02">
        <w:rPr>
          <w:rFonts w:ascii="Arial" w:hAnsi="Arial" w:cs="Arial"/>
        </w:rPr>
        <w:t>C</w:t>
      </w:r>
      <w:r w:rsidR="00F179A3" w:rsidRPr="00F179A3">
        <w:rPr>
          <w:rFonts w:ascii="Arial" w:hAnsi="Arial" w:cs="Arial"/>
        </w:rPr>
        <w:t xml:space="preserve">olocação nos Jogos Olímpicos de Verão de </w:t>
      </w:r>
      <w:proofErr w:type="gramStart"/>
      <w:r w:rsidR="00F179A3" w:rsidRPr="00F179A3">
        <w:rPr>
          <w:rFonts w:ascii="Arial" w:hAnsi="Arial" w:cs="Arial"/>
        </w:rPr>
        <w:t xml:space="preserve">2024 </w:t>
      </w:r>
      <w:r w:rsidR="006C0E02">
        <w:rPr>
          <w:rFonts w:ascii="Arial" w:hAnsi="Arial" w:cs="Arial"/>
        </w:rPr>
        <w:t xml:space="preserve">em Paris </w:t>
      </w:r>
      <w:r w:rsidR="00F179A3" w:rsidRPr="00F179A3">
        <w:rPr>
          <w:rFonts w:ascii="Arial" w:hAnsi="Arial" w:cs="Arial"/>
        </w:rPr>
        <w:t>no hipismo, na modalidade saltos individual, Líder</w:t>
      </w:r>
      <w:proofErr w:type="gramEnd"/>
      <w:r w:rsidR="00F179A3" w:rsidRPr="00F179A3">
        <w:rPr>
          <w:rFonts w:ascii="Arial" w:hAnsi="Arial" w:cs="Arial"/>
        </w:rPr>
        <w:t xml:space="preserve"> do Ranking Sul-americano, Líder do Ranking de Sênior Top na CBH, 3</w:t>
      </w:r>
      <w:r w:rsidR="006C0E02">
        <w:rPr>
          <w:rFonts w:ascii="Arial" w:hAnsi="Arial" w:cs="Arial"/>
        </w:rPr>
        <w:t>4º colocado no Ranking Mundial.</w:t>
      </w:r>
    </w:p>
    <w:p w14:paraId="566A55D2" w14:textId="77777777" w:rsidR="00F179A3" w:rsidRPr="00F179A3" w:rsidRDefault="00F179A3" w:rsidP="00F3172A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0D83245D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b/>
          <w:u w:val="single"/>
        </w:rPr>
      </w:pPr>
      <w:r w:rsidRPr="00F179A3">
        <w:rPr>
          <w:rFonts w:ascii="Arial" w:hAnsi="Arial" w:cs="Arial"/>
          <w:b/>
          <w:u w:val="single"/>
        </w:rPr>
        <w:t>Categoria Internacional:</w:t>
      </w:r>
    </w:p>
    <w:p w14:paraId="7B16A9B2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>GIULLIA ATRASAS BOLSON (</w:t>
      </w:r>
      <w:proofErr w:type="gramStart"/>
      <w:r w:rsidRPr="00F179A3">
        <w:rPr>
          <w:rFonts w:ascii="Arial" w:hAnsi="Arial" w:cs="Arial"/>
        </w:rPr>
        <w:t>6</w:t>
      </w:r>
      <w:proofErr w:type="gramEnd"/>
      <w:r w:rsidRPr="00F179A3">
        <w:rPr>
          <w:rFonts w:ascii="Arial" w:hAnsi="Arial" w:cs="Arial"/>
        </w:rPr>
        <w:t xml:space="preserve"> pontos) – Campeã Sul-americana de Junior Individual e por Equipes.</w:t>
      </w:r>
    </w:p>
    <w:p w14:paraId="2F790E6C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22B0958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b/>
          <w:u w:val="single"/>
        </w:rPr>
      </w:pPr>
      <w:r w:rsidRPr="00F179A3">
        <w:rPr>
          <w:rFonts w:ascii="Arial" w:hAnsi="Arial" w:cs="Arial"/>
          <w:b/>
          <w:u w:val="single"/>
        </w:rPr>
        <w:t>Categoria Nacional:</w:t>
      </w:r>
    </w:p>
    <w:p w14:paraId="58125314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>FLÁVIA ROCHA MELLO DE AZEVEDO (7,5 pontos) – Vice-Campeã Brasileira por Equipe Master Top, Vice-Campeã Brasileira Individual Master Top, 2ª Colocada no Ranking da CBH.</w:t>
      </w:r>
    </w:p>
    <w:p w14:paraId="520A0580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581D42B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b/>
          <w:u w:val="single"/>
        </w:rPr>
      </w:pPr>
      <w:r w:rsidRPr="00F179A3">
        <w:rPr>
          <w:rFonts w:ascii="Arial" w:hAnsi="Arial" w:cs="Arial"/>
          <w:b/>
          <w:u w:val="single"/>
        </w:rPr>
        <w:t>Categoria Estadual:</w:t>
      </w:r>
    </w:p>
    <w:p w14:paraId="40B55933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 xml:space="preserve">IBRAIM DE OLIVEIRA (10 pontos) – Campeão Brasileiro de Master B, Vice-Campeã por Equipe </w:t>
      </w:r>
      <w:proofErr w:type="gramStart"/>
      <w:r w:rsidRPr="00F179A3">
        <w:rPr>
          <w:rFonts w:ascii="Arial" w:hAnsi="Arial" w:cs="Arial"/>
        </w:rPr>
        <w:t>no</w:t>
      </w:r>
      <w:proofErr w:type="gramEnd"/>
      <w:r w:rsidRPr="00F179A3">
        <w:rPr>
          <w:rFonts w:ascii="Arial" w:hAnsi="Arial" w:cs="Arial"/>
        </w:rPr>
        <w:t xml:space="preserve"> Brasileiro de Master B, Campeã Brasiliense de Master B e 2º Colocado no Ranking </w:t>
      </w:r>
      <w:proofErr w:type="gramStart"/>
      <w:r w:rsidRPr="00F179A3">
        <w:rPr>
          <w:rFonts w:ascii="Arial" w:hAnsi="Arial" w:cs="Arial"/>
        </w:rPr>
        <w:t>FHBr</w:t>
      </w:r>
      <w:proofErr w:type="gramEnd"/>
      <w:r w:rsidRPr="00F179A3">
        <w:rPr>
          <w:rFonts w:ascii="Arial" w:hAnsi="Arial" w:cs="Arial"/>
        </w:rPr>
        <w:t>.</w:t>
      </w:r>
    </w:p>
    <w:p w14:paraId="082BE2BB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6A5D450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b/>
          <w:u w:val="single"/>
        </w:rPr>
      </w:pPr>
      <w:r w:rsidRPr="00F179A3">
        <w:rPr>
          <w:rFonts w:ascii="Arial" w:hAnsi="Arial" w:cs="Arial"/>
          <w:b/>
          <w:u w:val="single"/>
        </w:rPr>
        <w:t xml:space="preserve">Categoria Estudantil: </w:t>
      </w:r>
    </w:p>
    <w:p w14:paraId="72CEB343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>MARIA ALICE PIZZI MODESTO (</w:t>
      </w:r>
      <w:proofErr w:type="gramStart"/>
      <w:r w:rsidRPr="00F179A3">
        <w:rPr>
          <w:rFonts w:ascii="Arial" w:hAnsi="Arial" w:cs="Arial"/>
        </w:rPr>
        <w:t>8</w:t>
      </w:r>
      <w:proofErr w:type="gramEnd"/>
      <w:r w:rsidRPr="00F179A3">
        <w:rPr>
          <w:rFonts w:ascii="Arial" w:hAnsi="Arial" w:cs="Arial"/>
        </w:rPr>
        <w:t xml:space="preserve"> pontos) – Campeã no Brasileiro de Pré-Mirim, Campeã Brasiliense de Brasiliense de Pré-Mirim e 2ª Colocada no Ranking de Pré-Mirim FHBr</w:t>
      </w:r>
    </w:p>
    <w:p w14:paraId="7EC00600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>ANA CLARA RODRIGUES PEREIRA JUNOT (</w:t>
      </w:r>
      <w:proofErr w:type="gramStart"/>
      <w:r w:rsidRPr="00F179A3">
        <w:rPr>
          <w:rFonts w:ascii="Arial" w:hAnsi="Arial" w:cs="Arial"/>
        </w:rPr>
        <w:t>1</w:t>
      </w:r>
      <w:proofErr w:type="gramEnd"/>
      <w:r w:rsidRPr="00F179A3">
        <w:rPr>
          <w:rFonts w:ascii="Arial" w:hAnsi="Arial" w:cs="Arial"/>
        </w:rPr>
        <w:t xml:space="preserve"> ponto) – 1ª Colocada no Ranking de Mini-Mirim FHBr.</w:t>
      </w:r>
    </w:p>
    <w:p w14:paraId="27B32729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EF21ECC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  <w:b/>
          <w:u w:val="single"/>
        </w:rPr>
      </w:pPr>
      <w:r w:rsidRPr="00F179A3">
        <w:rPr>
          <w:rFonts w:ascii="Arial" w:hAnsi="Arial" w:cs="Arial"/>
          <w:b/>
          <w:u w:val="single"/>
        </w:rPr>
        <w:t xml:space="preserve">Categoria Distrital </w:t>
      </w:r>
      <w:proofErr w:type="spellStart"/>
      <w:r w:rsidRPr="00F179A3">
        <w:rPr>
          <w:rFonts w:ascii="Arial" w:hAnsi="Arial" w:cs="Arial"/>
          <w:b/>
          <w:u w:val="single"/>
        </w:rPr>
        <w:t>Paratletas</w:t>
      </w:r>
      <w:proofErr w:type="spellEnd"/>
      <w:r w:rsidRPr="00F179A3">
        <w:rPr>
          <w:rFonts w:ascii="Arial" w:hAnsi="Arial" w:cs="Arial"/>
          <w:b/>
          <w:u w:val="single"/>
        </w:rPr>
        <w:t>:</w:t>
      </w:r>
    </w:p>
    <w:p w14:paraId="499435DA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>FLAMARION PEREIRA- (</w:t>
      </w:r>
      <w:proofErr w:type="gramStart"/>
      <w:r w:rsidRPr="00F179A3">
        <w:rPr>
          <w:rFonts w:ascii="Arial" w:hAnsi="Arial" w:cs="Arial"/>
        </w:rPr>
        <w:t>3</w:t>
      </w:r>
      <w:proofErr w:type="gramEnd"/>
      <w:r w:rsidRPr="00F179A3">
        <w:rPr>
          <w:rFonts w:ascii="Arial" w:hAnsi="Arial" w:cs="Arial"/>
        </w:rPr>
        <w:t xml:space="preserve"> pontos) Campeão Brasiliense de Adestramento </w:t>
      </w:r>
      <w:proofErr w:type="spellStart"/>
      <w:r w:rsidRPr="00F179A3">
        <w:rPr>
          <w:rFonts w:ascii="Arial" w:hAnsi="Arial" w:cs="Arial"/>
        </w:rPr>
        <w:t>Paraequestre</w:t>
      </w:r>
      <w:proofErr w:type="spellEnd"/>
      <w:r w:rsidRPr="00F179A3">
        <w:rPr>
          <w:rFonts w:ascii="Arial" w:hAnsi="Arial" w:cs="Arial"/>
        </w:rPr>
        <w:t xml:space="preserve"> Grau II </w:t>
      </w:r>
      <w:proofErr w:type="spellStart"/>
      <w:r w:rsidRPr="00F179A3">
        <w:rPr>
          <w:rFonts w:ascii="Arial" w:hAnsi="Arial" w:cs="Arial"/>
        </w:rPr>
        <w:t>Gran</w:t>
      </w:r>
      <w:proofErr w:type="spellEnd"/>
      <w:r w:rsidRPr="00F179A3">
        <w:rPr>
          <w:rFonts w:ascii="Arial" w:hAnsi="Arial" w:cs="Arial"/>
        </w:rPr>
        <w:t xml:space="preserve"> Prix, 1º Colocado no Ranking FHBr</w:t>
      </w:r>
    </w:p>
    <w:p w14:paraId="55E2B972" w14:textId="77777777" w:rsidR="00F3172A" w:rsidRPr="00F179A3" w:rsidRDefault="00F3172A" w:rsidP="00F3172A">
      <w:pPr>
        <w:pStyle w:val="SemEspaamento"/>
        <w:spacing w:line="360" w:lineRule="auto"/>
        <w:jc w:val="both"/>
        <w:rPr>
          <w:rFonts w:ascii="Arial" w:hAnsi="Arial" w:cs="Arial"/>
        </w:rPr>
      </w:pPr>
      <w:r w:rsidRPr="00F179A3">
        <w:rPr>
          <w:rFonts w:ascii="Arial" w:hAnsi="Arial" w:cs="Arial"/>
        </w:rPr>
        <w:t>LUIZ FELIPE MIOTTO LEITE (</w:t>
      </w:r>
      <w:proofErr w:type="gramStart"/>
      <w:r w:rsidRPr="00F179A3">
        <w:rPr>
          <w:rFonts w:ascii="Arial" w:hAnsi="Arial" w:cs="Arial"/>
        </w:rPr>
        <w:t>3</w:t>
      </w:r>
      <w:proofErr w:type="gramEnd"/>
      <w:r w:rsidRPr="00F179A3">
        <w:rPr>
          <w:rFonts w:ascii="Arial" w:hAnsi="Arial" w:cs="Arial"/>
        </w:rPr>
        <w:t xml:space="preserve"> pontos)  – Campeão Brasiliense de Adestramento </w:t>
      </w:r>
      <w:proofErr w:type="spellStart"/>
      <w:r w:rsidRPr="00F179A3">
        <w:rPr>
          <w:rFonts w:ascii="Arial" w:hAnsi="Arial" w:cs="Arial"/>
        </w:rPr>
        <w:t>Paraequestre</w:t>
      </w:r>
      <w:proofErr w:type="spellEnd"/>
      <w:r w:rsidRPr="00F179A3">
        <w:rPr>
          <w:rFonts w:ascii="Arial" w:hAnsi="Arial" w:cs="Arial"/>
        </w:rPr>
        <w:t xml:space="preserve"> Grau I </w:t>
      </w:r>
      <w:proofErr w:type="spellStart"/>
      <w:r w:rsidRPr="00F179A3">
        <w:rPr>
          <w:rFonts w:ascii="Arial" w:hAnsi="Arial" w:cs="Arial"/>
        </w:rPr>
        <w:t>Intermediate</w:t>
      </w:r>
      <w:proofErr w:type="spellEnd"/>
      <w:r w:rsidRPr="00F179A3">
        <w:rPr>
          <w:rFonts w:ascii="Arial" w:hAnsi="Arial" w:cs="Arial"/>
        </w:rPr>
        <w:t xml:space="preserve"> e 1º Colocado no Ranking FHBr.</w:t>
      </w:r>
    </w:p>
    <w:p w14:paraId="7AD0E459" w14:textId="00CB1627" w:rsidR="00E758FD" w:rsidRPr="00F179A3" w:rsidRDefault="00F3172A" w:rsidP="00F3172A">
      <w:pPr>
        <w:pStyle w:val="SemEspaamento"/>
        <w:spacing w:line="360" w:lineRule="auto"/>
        <w:jc w:val="right"/>
        <w:rPr>
          <w:rFonts w:ascii="Arial" w:hAnsi="Arial" w:cs="Arial"/>
        </w:rPr>
      </w:pPr>
      <w:r w:rsidRPr="00F179A3">
        <w:rPr>
          <w:rFonts w:ascii="Arial" w:hAnsi="Arial" w:cs="Arial"/>
        </w:rPr>
        <w:t>Brasília, 13 de novembro de 2025.</w:t>
      </w:r>
    </w:p>
    <w:p w14:paraId="5F78C6E8" w14:textId="77777777" w:rsidR="00F3172A" w:rsidRPr="00F179A3" w:rsidRDefault="00F3172A" w:rsidP="00F3172A">
      <w:pPr>
        <w:pStyle w:val="SemEspaamento"/>
        <w:spacing w:line="360" w:lineRule="auto"/>
        <w:jc w:val="center"/>
        <w:rPr>
          <w:rFonts w:ascii="Arial" w:hAnsi="Arial" w:cs="Arial"/>
          <w:b/>
        </w:rPr>
      </w:pPr>
    </w:p>
    <w:p w14:paraId="147F1336" w14:textId="2361C0A0" w:rsidR="00F3172A" w:rsidRPr="00F179A3" w:rsidRDefault="00F3172A" w:rsidP="00E2762C">
      <w:pPr>
        <w:pStyle w:val="SemEspaamento"/>
        <w:spacing w:line="360" w:lineRule="auto"/>
        <w:ind w:firstLine="708"/>
        <w:rPr>
          <w:rFonts w:ascii="Arial" w:hAnsi="Arial" w:cs="Arial"/>
          <w:b/>
        </w:rPr>
      </w:pPr>
      <w:r w:rsidRPr="00F179A3">
        <w:rPr>
          <w:rFonts w:ascii="Arial" w:hAnsi="Arial" w:cs="Arial"/>
          <w:b/>
        </w:rPr>
        <w:t>Almir Vieira</w:t>
      </w:r>
      <w:r w:rsidR="00F179A3">
        <w:rPr>
          <w:rFonts w:ascii="Arial" w:hAnsi="Arial" w:cs="Arial"/>
          <w:b/>
        </w:rPr>
        <w:tab/>
      </w:r>
      <w:r w:rsidR="00F179A3">
        <w:rPr>
          <w:rFonts w:ascii="Arial" w:hAnsi="Arial" w:cs="Arial"/>
          <w:b/>
        </w:rPr>
        <w:tab/>
      </w:r>
      <w:r w:rsidR="00F179A3">
        <w:rPr>
          <w:rFonts w:ascii="Arial" w:hAnsi="Arial" w:cs="Arial"/>
          <w:b/>
        </w:rPr>
        <w:tab/>
      </w:r>
      <w:r w:rsidR="00E2762C">
        <w:rPr>
          <w:rFonts w:ascii="Arial" w:hAnsi="Arial" w:cs="Arial"/>
          <w:b/>
        </w:rPr>
        <w:tab/>
      </w:r>
      <w:r w:rsidR="00E2762C">
        <w:rPr>
          <w:rFonts w:ascii="Arial" w:hAnsi="Arial" w:cs="Arial"/>
          <w:b/>
        </w:rPr>
        <w:tab/>
      </w:r>
      <w:r w:rsidR="00F179A3">
        <w:rPr>
          <w:rFonts w:ascii="Arial" w:hAnsi="Arial" w:cs="Arial"/>
          <w:b/>
        </w:rPr>
        <w:tab/>
      </w:r>
      <w:r w:rsidR="00F179A3">
        <w:rPr>
          <w:rFonts w:ascii="Arial" w:hAnsi="Arial" w:cs="Arial"/>
          <w:b/>
        </w:rPr>
        <w:tab/>
        <w:t>Moisés Pereira</w:t>
      </w:r>
      <w:r w:rsidR="00F179A3">
        <w:rPr>
          <w:rFonts w:ascii="Arial" w:hAnsi="Arial" w:cs="Arial"/>
          <w:b/>
        </w:rPr>
        <w:tab/>
      </w:r>
    </w:p>
    <w:p w14:paraId="04515CF6" w14:textId="691B1E60" w:rsidR="00F3172A" w:rsidRDefault="00E2762C" w:rsidP="00E2762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</w:t>
      </w:r>
      <w:r w:rsidR="00F3172A" w:rsidRPr="00F179A3">
        <w:rPr>
          <w:rFonts w:ascii="Arial" w:hAnsi="Arial" w:cs="Arial"/>
          <w:b/>
        </w:rPr>
        <w:t xml:space="preserve">Presidente da </w:t>
      </w:r>
      <w:proofErr w:type="gramStart"/>
      <w:r w:rsidR="00F3172A" w:rsidRPr="00F179A3">
        <w:rPr>
          <w:rFonts w:ascii="Arial" w:hAnsi="Arial" w:cs="Arial"/>
          <w:b/>
        </w:rPr>
        <w:t>FHBr</w:t>
      </w:r>
      <w:proofErr w:type="gramEnd"/>
      <w:r w:rsidR="00F179A3">
        <w:rPr>
          <w:rFonts w:ascii="Arial" w:hAnsi="Arial" w:cs="Arial"/>
          <w:b/>
        </w:rPr>
        <w:tab/>
      </w:r>
      <w:r w:rsidR="00F179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179A3">
        <w:rPr>
          <w:rFonts w:ascii="Arial" w:hAnsi="Arial" w:cs="Arial"/>
          <w:b/>
        </w:rPr>
        <w:tab/>
        <w:t xml:space="preserve">Presidente da Comissão Técnica da </w:t>
      </w:r>
      <w:proofErr w:type="gramStart"/>
      <w:r w:rsidR="00F179A3">
        <w:rPr>
          <w:rFonts w:ascii="Arial" w:hAnsi="Arial" w:cs="Arial"/>
          <w:b/>
        </w:rPr>
        <w:t>FHBr</w:t>
      </w:r>
      <w:proofErr w:type="gramEnd"/>
    </w:p>
    <w:sectPr w:rsidR="00F3172A" w:rsidSect="00F179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60" w:right="851" w:bottom="1701" w:left="1701" w:header="73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4076D" w14:textId="77777777" w:rsidR="0042066B" w:rsidRDefault="0042066B">
      <w:r>
        <w:separator/>
      </w:r>
    </w:p>
  </w:endnote>
  <w:endnote w:type="continuationSeparator" w:id="0">
    <w:p w14:paraId="48B10E5B" w14:textId="77777777" w:rsidR="0042066B" w:rsidRDefault="0042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D0351" w14:textId="77777777" w:rsidR="00A445C9" w:rsidRDefault="00A445C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2D30" w14:textId="77777777" w:rsidR="00365E3B" w:rsidRDefault="00750A05" w:rsidP="00975596">
    <w:pPr>
      <w:jc w:val="center"/>
      <w:rPr>
        <w:rFonts w:ascii="Arial Rounded MT Bold" w:hAnsi="Arial Rounded MT Bold" w:cs="Arial"/>
        <w:b/>
        <w:bCs/>
        <w:color w:val="999999"/>
        <w:spacing w:val="9"/>
      </w:rPr>
    </w:pPr>
    <w:r>
      <w:rPr>
        <w:rFonts w:ascii="Arial Rounded MT Bold" w:hAnsi="Arial Rounded MT Bold"/>
        <w:b/>
        <w:noProof/>
        <w:color w:val="999999"/>
        <w:spacing w:val="9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3FE3407" wp14:editId="1A1EA213">
              <wp:simplePos x="0" y="0"/>
              <wp:positionH relativeFrom="column">
                <wp:posOffset>-655320</wp:posOffset>
              </wp:positionH>
              <wp:positionV relativeFrom="paragraph">
                <wp:posOffset>-42546</wp:posOffset>
              </wp:positionV>
              <wp:extent cx="7429500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9573CDD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1.6pt,-3.35pt" to="533.4pt,-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Qu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" strokeweight="1.75pt"/>
          </w:pict>
        </mc:Fallback>
      </mc:AlternateContent>
    </w:r>
    <w:r w:rsidR="007C6423" w:rsidRPr="00587829">
      <w:rPr>
        <w:rFonts w:ascii="Arial Rounded MT Bold" w:hAnsi="Arial Rounded MT Bold" w:cs="Arial"/>
        <w:b/>
        <w:bCs/>
        <w:color w:val="999999"/>
        <w:spacing w:val="9"/>
      </w:rPr>
      <w:t>SHIP/Sul - Lote n</w:t>
    </w:r>
    <w:r w:rsidR="00587829" w:rsidRPr="00587829">
      <w:rPr>
        <w:rFonts w:ascii="Arial Rounded MT Bold" w:hAnsi="Arial Rounded MT Bold" w:cs="Arial"/>
        <w:b/>
        <w:bCs/>
        <w:color w:val="999999"/>
        <w:spacing w:val="9"/>
      </w:rPr>
      <w:t>º</w:t>
    </w:r>
    <w:r w:rsidR="007C6423" w:rsidRPr="00587829">
      <w:rPr>
        <w:rFonts w:ascii="Arial Rounded MT Bold" w:hAnsi="Arial Rounded MT Bold" w:cs="Arial"/>
        <w:b/>
        <w:bCs/>
        <w:color w:val="999999"/>
        <w:spacing w:val="9"/>
      </w:rPr>
      <w:t xml:space="preserve"> 08 – Setor Hípico Sul - Brasília/DF, </w:t>
    </w:r>
  </w:p>
  <w:p w14:paraId="2F077343" w14:textId="77777777" w:rsidR="007C6423" w:rsidRPr="00587829" w:rsidRDefault="007C6423" w:rsidP="00975596">
    <w:pPr>
      <w:jc w:val="center"/>
      <w:rPr>
        <w:rFonts w:ascii="Arial Rounded MT Bold" w:hAnsi="Arial Rounded MT Bold" w:cs="Arial"/>
        <w:b/>
        <w:color w:val="999999"/>
        <w:spacing w:val="9"/>
      </w:rPr>
    </w:pPr>
    <w:r w:rsidRPr="00587829">
      <w:rPr>
        <w:rFonts w:ascii="Arial Rounded MT Bold" w:hAnsi="Arial Rounded MT Bold" w:cs="Arial"/>
        <w:b/>
        <w:bCs/>
        <w:color w:val="999999"/>
        <w:spacing w:val="9"/>
      </w:rPr>
      <w:t xml:space="preserve">CEP 70.610-900, </w:t>
    </w:r>
    <w:proofErr w:type="spellStart"/>
    <w:r w:rsidRPr="00587829">
      <w:rPr>
        <w:rFonts w:ascii="Arial Rounded MT Bold" w:hAnsi="Arial Rounded MT Bold" w:cs="Arial"/>
        <w:b/>
        <w:bCs/>
        <w:color w:val="999999"/>
        <w:spacing w:val="9"/>
      </w:rPr>
      <w:t>Tel</w:t>
    </w:r>
    <w:proofErr w:type="spellEnd"/>
    <w:r w:rsidRPr="00587829">
      <w:rPr>
        <w:rFonts w:ascii="Arial Rounded MT Bold" w:hAnsi="Arial Rounded MT Bold" w:cs="Arial"/>
        <w:b/>
        <w:bCs/>
        <w:color w:val="999999"/>
        <w:spacing w:val="9"/>
      </w:rPr>
      <w:t>/Fax: (61) 3245-5870</w:t>
    </w:r>
  </w:p>
  <w:p w14:paraId="4BDDAF99" w14:textId="77777777" w:rsidR="007C6423" w:rsidRPr="00587829" w:rsidRDefault="007C6423" w:rsidP="00F118AF">
    <w:pPr>
      <w:jc w:val="center"/>
      <w:rPr>
        <w:rFonts w:ascii="Arial Rounded MT Bold" w:hAnsi="Arial Rounded MT Bold"/>
        <w:b/>
        <w:color w:val="999999"/>
        <w:spacing w:val="16"/>
      </w:rPr>
    </w:pPr>
    <w:r w:rsidRPr="00587829">
      <w:rPr>
        <w:rFonts w:ascii="Arial Rounded MT Bold" w:hAnsi="Arial Rounded MT Bold" w:cs="Arial"/>
        <w:b/>
        <w:color w:val="999999"/>
        <w:spacing w:val="16"/>
      </w:rPr>
      <w:t>www.fhbr.com</w:t>
    </w:r>
    <w:r w:rsidRPr="00587829">
      <w:rPr>
        <w:rFonts w:ascii="Arial Rounded MT Bold" w:hAnsi="Arial Rounded MT Bold"/>
        <w:b/>
        <w:color w:val="999999"/>
        <w:spacing w:val="16"/>
      </w:rPr>
      <w:t xml:space="preserve">.br  /  e-mail: </w:t>
    </w:r>
    <w:hyperlink r:id="rId1" w:history="1">
      <w:r w:rsidR="00365E3B">
        <w:rPr>
          <w:rStyle w:val="Hyperlink"/>
          <w:rFonts w:ascii="Arial Rounded MT Bold" w:hAnsi="Arial Rounded MT Bold" w:cs="Arial"/>
          <w:b/>
          <w:color w:val="999999"/>
          <w:spacing w:val="16"/>
          <w:u w:val="none"/>
        </w:rPr>
        <w:t>contato@fhbr.com.br;</w:t>
      </w:r>
    </w:hyperlink>
    <w:r w:rsidR="00365E3B">
      <w:rPr>
        <w:rFonts w:ascii="Arial Rounded MT Bold" w:hAnsi="Arial Rounded MT Bold" w:cs="Arial"/>
        <w:b/>
        <w:color w:val="999999"/>
        <w:spacing w:val="16"/>
      </w:rPr>
      <w:t xml:space="preserve"> </w:t>
    </w:r>
    <w:hyperlink r:id="rId2" w:history="1">
      <w:r w:rsidR="00365E3B" w:rsidRPr="00F0660E">
        <w:rPr>
          <w:rStyle w:val="Hyperlink"/>
          <w:rFonts w:ascii="Arial Rounded MT Bold" w:hAnsi="Arial Rounded MT Bold" w:cs="Arial"/>
          <w:b/>
          <w:spacing w:val="16"/>
        </w:rPr>
        <w:t>secretaria@fhbr.com.br</w:t>
      </w:r>
    </w:hyperlink>
    <w:r w:rsidR="00365E3B">
      <w:rPr>
        <w:rFonts w:ascii="Arial Rounded MT Bold" w:hAnsi="Arial Rounded MT Bold" w:cs="Arial"/>
        <w:b/>
        <w:color w:val="999999"/>
        <w:spacing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D9C5A" w14:textId="77777777" w:rsidR="00A445C9" w:rsidRDefault="00A445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565E9" w14:textId="77777777" w:rsidR="0042066B" w:rsidRDefault="0042066B">
      <w:r>
        <w:separator/>
      </w:r>
    </w:p>
  </w:footnote>
  <w:footnote w:type="continuationSeparator" w:id="0">
    <w:p w14:paraId="1A84A776" w14:textId="77777777" w:rsidR="0042066B" w:rsidRDefault="0042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1D88B" w14:textId="77777777" w:rsidR="00A445C9" w:rsidRDefault="00A445C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B0C6" w14:textId="5667F88C" w:rsidR="007C6423" w:rsidRDefault="0042066B">
    <w:pPr>
      <w:pStyle w:val="Cabealho"/>
    </w:pPr>
    <w:r>
      <w:rPr>
        <w:noProof/>
      </w:rPr>
      <w:pict w14:anchorId="00BDFF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1" type="#_x0000_t75" style="position:absolute;margin-left:-54.65pt;margin-top:-19.8pt;width:590pt;height:75.3pt;z-index:251658240;mso-position-horizontal-relative:text;mso-position-vertical-relative:text">
          <v:imagedata r:id="rId1" o:title=""/>
        </v:shape>
        <o:OLEObject Type="Embed" ProgID="CorelDraw.Graphic.9" ShapeID="_x0000_s2331" DrawAspect="Content" ObjectID="_1824620809" r:id="rId2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31C4" w14:textId="77777777" w:rsidR="00A445C9" w:rsidRDefault="00A445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F6C"/>
    <w:multiLevelType w:val="hybridMultilevel"/>
    <w:tmpl w:val="1AA0A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70A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041E19"/>
    <w:multiLevelType w:val="hybridMultilevel"/>
    <w:tmpl w:val="8AE29BA0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59B3C06"/>
    <w:multiLevelType w:val="singleLevel"/>
    <w:tmpl w:val="90E4F07C"/>
    <w:lvl w:ilvl="0">
      <w:start w:val="3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4">
    <w:nsid w:val="06422F67"/>
    <w:multiLevelType w:val="singleLevel"/>
    <w:tmpl w:val="86ACDAD6"/>
    <w:lvl w:ilvl="0">
      <w:start w:val="1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714336C"/>
    <w:multiLevelType w:val="singleLevel"/>
    <w:tmpl w:val="90E4F07C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6">
    <w:nsid w:val="080F5BEA"/>
    <w:multiLevelType w:val="hybridMultilevel"/>
    <w:tmpl w:val="3886B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F5680"/>
    <w:multiLevelType w:val="singleLevel"/>
    <w:tmpl w:val="5BD4462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05844A8"/>
    <w:multiLevelType w:val="singleLevel"/>
    <w:tmpl w:val="339E8884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9">
    <w:nsid w:val="12CE0A25"/>
    <w:multiLevelType w:val="singleLevel"/>
    <w:tmpl w:val="90E4F07C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0">
    <w:nsid w:val="15CB44A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B401B01"/>
    <w:multiLevelType w:val="hybridMultilevel"/>
    <w:tmpl w:val="589CF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35B01"/>
    <w:multiLevelType w:val="hybridMultilevel"/>
    <w:tmpl w:val="ED208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515C6"/>
    <w:multiLevelType w:val="singleLevel"/>
    <w:tmpl w:val="90E4F07C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4">
    <w:nsid w:val="27814734"/>
    <w:multiLevelType w:val="hybridMultilevel"/>
    <w:tmpl w:val="CEECC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E0FC5"/>
    <w:multiLevelType w:val="singleLevel"/>
    <w:tmpl w:val="7C7C0A06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>
    <w:nsid w:val="32A77224"/>
    <w:multiLevelType w:val="hybridMultilevel"/>
    <w:tmpl w:val="710C3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1777C"/>
    <w:multiLevelType w:val="singleLevel"/>
    <w:tmpl w:val="32322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88A495A"/>
    <w:multiLevelType w:val="singleLevel"/>
    <w:tmpl w:val="6FFEF77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3B781DB5"/>
    <w:multiLevelType w:val="singleLevel"/>
    <w:tmpl w:val="CA54A9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3F322B52"/>
    <w:multiLevelType w:val="hybridMultilevel"/>
    <w:tmpl w:val="6204C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44E23"/>
    <w:multiLevelType w:val="singleLevel"/>
    <w:tmpl w:val="90E4F07C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2">
    <w:nsid w:val="54F873E5"/>
    <w:multiLevelType w:val="hybridMultilevel"/>
    <w:tmpl w:val="C19E4EC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8EC0EF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A7D43EB"/>
    <w:multiLevelType w:val="singleLevel"/>
    <w:tmpl w:val="8A8C9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B7B3FF1"/>
    <w:multiLevelType w:val="singleLevel"/>
    <w:tmpl w:val="758E69B8"/>
    <w:lvl w:ilvl="0">
      <w:start w:val="20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6">
    <w:nsid w:val="5BD250E2"/>
    <w:multiLevelType w:val="hybridMultilevel"/>
    <w:tmpl w:val="5A1075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3BE36B0"/>
    <w:multiLevelType w:val="singleLevel"/>
    <w:tmpl w:val="90882A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8665643"/>
    <w:multiLevelType w:val="singleLevel"/>
    <w:tmpl w:val="90E4F07C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29">
    <w:nsid w:val="6CEF59E2"/>
    <w:multiLevelType w:val="singleLevel"/>
    <w:tmpl w:val="90E4F07C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0">
    <w:nsid w:val="6EBF5BC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EBF6AE2"/>
    <w:multiLevelType w:val="hybridMultilevel"/>
    <w:tmpl w:val="197620BC"/>
    <w:lvl w:ilvl="0" w:tplc="8F7E3A96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2">
    <w:nsid w:val="6F722D58"/>
    <w:multiLevelType w:val="singleLevel"/>
    <w:tmpl w:val="90E4F07C"/>
    <w:lvl w:ilvl="0">
      <w:start w:val="1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3">
    <w:nsid w:val="76865016"/>
    <w:multiLevelType w:val="singleLevel"/>
    <w:tmpl w:val="90E4F07C"/>
    <w:lvl w:ilvl="0">
      <w:start w:val="3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4">
    <w:nsid w:val="785B163D"/>
    <w:multiLevelType w:val="singleLevel"/>
    <w:tmpl w:val="9B3E0F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A7229B7"/>
    <w:multiLevelType w:val="singleLevel"/>
    <w:tmpl w:val="90E4F07C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36">
    <w:nsid w:val="7CAF1E55"/>
    <w:multiLevelType w:val="hybridMultilevel"/>
    <w:tmpl w:val="9B6C2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D6FCD"/>
    <w:multiLevelType w:val="singleLevel"/>
    <w:tmpl w:val="A1A26E84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8">
    <w:nsid w:val="7DDC3A42"/>
    <w:multiLevelType w:val="singleLevel"/>
    <w:tmpl w:val="8FF411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BE225A"/>
    <w:multiLevelType w:val="hybridMultilevel"/>
    <w:tmpl w:val="32E84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8"/>
  </w:num>
  <w:num w:numId="4">
    <w:abstractNumId w:val="27"/>
  </w:num>
  <w:num w:numId="5">
    <w:abstractNumId w:val="18"/>
  </w:num>
  <w:num w:numId="6">
    <w:abstractNumId w:val="4"/>
  </w:num>
  <w:num w:numId="7">
    <w:abstractNumId w:val="7"/>
  </w:num>
  <w:num w:numId="8">
    <w:abstractNumId w:val="15"/>
  </w:num>
  <w:num w:numId="9">
    <w:abstractNumId w:val="34"/>
  </w:num>
  <w:num w:numId="1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7"/>
  </w:num>
  <w:num w:numId="12">
    <w:abstractNumId w:val="23"/>
  </w:num>
  <w:num w:numId="13">
    <w:abstractNumId w:val="1"/>
  </w:num>
  <w:num w:numId="14">
    <w:abstractNumId w:val="32"/>
  </w:num>
  <w:num w:numId="15">
    <w:abstractNumId w:val="13"/>
  </w:num>
  <w:num w:numId="16">
    <w:abstractNumId w:val="35"/>
  </w:num>
  <w:num w:numId="17">
    <w:abstractNumId w:val="5"/>
  </w:num>
  <w:num w:numId="18">
    <w:abstractNumId w:val="3"/>
  </w:num>
  <w:num w:numId="19">
    <w:abstractNumId w:val="10"/>
  </w:num>
  <w:num w:numId="20">
    <w:abstractNumId w:val="21"/>
  </w:num>
  <w:num w:numId="21">
    <w:abstractNumId w:val="28"/>
  </w:num>
  <w:num w:numId="22">
    <w:abstractNumId w:val="9"/>
  </w:num>
  <w:num w:numId="23">
    <w:abstractNumId w:val="29"/>
  </w:num>
  <w:num w:numId="24">
    <w:abstractNumId w:val="33"/>
  </w:num>
  <w:num w:numId="25">
    <w:abstractNumId w:val="38"/>
  </w:num>
  <w:num w:numId="26">
    <w:abstractNumId w:val="17"/>
  </w:num>
  <w:num w:numId="27">
    <w:abstractNumId w:val="24"/>
  </w:num>
  <w:num w:numId="28">
    <w:abstractNumId w:val="31"/>
  </w:num>
  <w:num w:numId="29">
    <w:abstractNumId w:val="26"/>
  </w:num>
  <w:num w:numId="30">
    <w:abstractNumId w:val="2"/>
  </w:num>
  <w:num w:numId="31">
    <w:abstractNumId w:val="6"/>
  </w:num>
  <w:num w:numId="32">
    <w:abstractNumId w:val="22"/>
  </w:num>
  <w:num w:numId="33">
    <w:abstractNumId w:val="12"/>
  </w:num>
  <w:num w:numId="34">
    <w:abstractNumId w:val="39"/>
  </w:num>
  <w:num w:numId="35">
    <w:abstractNumId w:val="16"/>
  </w:num>
  <w:num w:numId="36">
    <w:abstractNumId w:val="36"/>
  </w:num>
  <w:num w:numId="37">
    <w:abstractNumId w:val="14"/>
  </w:num>
  <w:num w:numId="38">
    <w:abstractNumId w:val="11"/>
  </w:num>
  <w:num w:numId="39">
    <w:abstractNumId w:val="2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3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16"/>
    <w:rsid w:val="00002F93"/>
    <w:rsid w:val="00027518"/>
    <w:rsid w:val="000304F7"/>
    <w:rsid w:val="00053E56"/>
    <w:rsid w:val="00061CA8"/>
    <w:rsid w:val="000776D5"/>
    <w:rsid w:val="00085EE2"/>
    <w:rsid w:val="000A3C40"/>
    <w:rsid w:val="000B6B5C"/>
    <w:rsid w:val="000C511C"/>
    <w:rsid w:val="000E58AB"/>
    <w:rsid w:val="000F1922"/>
    <w:rsid w:val="000F6D88"/>
    <w:rsid w:val="00100882"/>
    <w:rsid w:val="001223F2"/>
    <w:rsid w:val="00122E83"/>
    <w:rsid w:val="00145C9D"/>
    <w:rsid w:val="0016221A"/>
    <w:rsid w:val="00164857"/>
    <w:rsid w:val="0016783D"/>
    <w:rsid w:val="001857A7"/>
    <w:rsid w:val="001949E3"/>
    <w:rsid w:val="001B3F97"/>
    <w:rsid w:val="001F6C72"/>
    <w:rsid w:val="002035DE"/>
    <w:rsid w:val="002059E9"/>
    <w:rsid w:val="00224D6B"/>
    <w:rsid w:val="002360B8"/>
    <w:rsid w:val="00245431"/>
    <w:rsid w:val="002479D0"/>
    <w:rsid w:val="00260F2A"/>
    <w:rsid w:val="0026207F"/>
    <w:rsid w:val="00271553"/>
    <w:rsid w:val="002A6884"/>
    <w:rsid w:val="002B1CA1"/>
    <w:rsid w:val="002B5661"/>
    <w:rsid w:val="00302736"/>
    <w:rsid w:val="00302DBB"/>
    <w:rsid w:val="0030441F"/>
    <w:rsid w:val="00325705"/>
    <w:rsid w:val="0032574C"/>
    <w:rsid w:val="003329A6"/>
    <w:rsid w:val="00334989"/>
    <w:rsid w:val="0035657A"/>
    <w:rsid w:val="00365E3B"/>
    <w:rsid w:val="003730E4"/>
    <w:rsid w:val="003964D5"/>
    <w:rsid w:val="0039654B"/>
    <w:rsid w:val="00396A8C"/>
    <w:rsid w:val="003A1123"/>
    <w:rsid w:val="003A2836"/>
    <w:rsid w:val="003B06B1"/>
    <w:rsid w:val="003C4078"/>
    <w:rsid w:val="003C436F"/>
    <w:rsid w:val="003E0575"/>
    <w:rsid w:val="003F28B1"/>
    <w:rsid w:val="004047BD"/>
    <w:rsid w:val="00405776"/>
    <w:rsid w:val="0040680F"/>
    <w:rsid w:val="004101E3"/>
    <w:rsid w:val="00411C96"/>
    <w:rsid w:val="00415607"/>
    <w:rsid w:val="0042066B"/>
    <w:rsid w:val="0043605D"/>
    <w:rsid w:val="0043781B"/>
    <w:rsid w:val="00440D11"/>
    <w:rsid w:val="00441C9D"/>
    <w:rsid w:val="00441CB5"/>
    <w:rsid w:val="00463E99"/>
    <w:rsid w:val="00473842"/>
    <w:rsid w:val="00474FC0"/>
    <w:rsid w:val="00482027"/>
    <w:rsid w:val="00483B79"/>
    <w:rsid w:val="004B3DD5"/>
    <w:rsid w:val="004D4107"/>
    <w:rsid w:val="004E2027"/>
    <w:rsid w:val="004E38D3"/>
    <w:rsid w:val="004E4057"/>
    <w:rsid w:val="004E595D"/>
    <w:rsid w:val="004F2FF5"/>
    <w:rsid w:val="004F4E5F"/>
    <w:rsid w:val="00506147"/>
    <w:rsid w:val="00512CFE"/>
    <w:rsid w:val="00524A12"/>
    <w:rsid w:val="00524EC8"/>
    <w:rsid w:val="00531605"/>
    <w:rsid w:val="0053299A"/>
    <w:rsid w:val="00542107"/>
    <w:rsid w:val="00574E29"/>
    <w:rsid w:val="005760CD"/>
    <w:rsid w:val="00587829"/>
    <w:rsid w:val="00592F22"/>
    <w:rsid w:val="005A0F22"/>
    <w:rsid w:val="005A4DBE"/>
    <w:rsid w:val="005B59FD"/>
    <w:rsid w:val="005D66B6"/>
    <w:rsid w:val="005D71FE"/>
    <w:rsid w:val="005F0C23"/>
    <w:rsid w:val="005F286F"/>
    <w:rsid w:val="005F4475"/>
    <w:rsid w:val="00602EE9"/>
    <w:rsid w:val="00604E47"/>
    <w:rsid w:val="006137DB"/>
    <w:rsid w:val="00627454"/>
    <w:rsid w:val="00627625"/>
    <w:rsid w:val="00676C1A"/>
    <w:rsid w:val="006A0EA1"/>
    <w:rsid w:val="006A45EF"/>
    <w:rsid w:val="006A6133"/>
    <w:rsid w:val="006B3BB4"/>
    <w:rsid w:val="006B48EA"/>
    <w:rsid w:val="006B73EA"/>
    <w:rsid w:val="006C064B"/>
    <w:rsid w:val="006C0E02"/>
    <w:rsid w:val="006C6336"/>
    <w:rsid w:val="006E1A1F"/>
    <w:rsid w:val="006E3872"/>
    <w:rsid w:val="006F1328"/>
    <w:rsid w:val="007146E3"/>
    <w:rsid w:val="00717009"/>
    <w:rsid w:val="007207DA"/>
    <w:rsid w:val="00750A05"/>
    <w:rsid w:val="00755EF5"/>
    <w:rsid w:val="00770EE3"/>
    <w:rsid w:val="00774992"/>
    <w:rsid w:val="00787104"/>
    <w:rsid w:val="00787C3E"/>
    <w:rsid w:val="00791A70"/>
    <w:rsid w:val="007A2230"/>
    <w:rsid w:val="007C6423"/>
    <w:rsid w:val="007E1B16"/>
    <w:rsid w:val="007E2ED3"/>
    <w:rsid w:val="007E7B57"/>
    <w:rsid w:val="007F787C"/>
    <w:rsid w:val="00801AC9"/>
    <w:rsid w:val="00855D53"/>
    <w:rsid w:val="00855FDC"/>
    <w:rsid w:val="008A00BD"/>
    <w:rsid w:val="008A0B3D"/>
    <w:rsid w:val="008B4BDA"/>
    <w:rsid w:val="008C2D0D"/>
    <w:rsid w:val="008D502B"/>
    <w:rsid w:val="008E53DA"/>
    <w:rsid w:val="008E7CFF"/>
    <w:rsid w:val="00903819"/>
    <w:rsid w:val="0091078A"/>
    <w:rsid w:val="00911F47"/>
    <w:rsid w:val="00915945"/>
    <w:rsid w:val="009244FA"/>
    <w:rsid w:val="009678DD"/>
    <w:rsid w:val="00972F70"/>
    <w:rsid w:val="00975596"/>
    <w:rsid w:val="00975BDE"/>
    <w:rsid w:val="009862BD"/>
    <w:rsid w:val="00992789"/>
    <w:rsid w:val="009A5E0A"/>
    <w:rsid w:val="009A71B0"/>
    <w:rsid w:val="009B14C7"/>
    <w:rsid w:val="009B4811"/>
    <w:rsid w:val="009C7E52"/>
    <w:rsid w:val="009F4197"/>
    <w:rsid w:val="00A22AFA"/>
    <w:rsid w:val="00A445C9"/>
    <w:rsid w:val="00A474C9"/>
    <w:rsid w:val="00A54FA5"/>
    <w:rsid w:val="00A76B0A"/>
    <w:rsid w:val="00A86477"/>
    <w:rsid w:val="00A86F6F"/>
    <w:rsid w:val="00A91D65"/>
    <w:rsid w:val="00A9683D"/>
    <w:rsid w:val="00A97AA0"/>
    <w:rsid w:val="00AB05FA"/>
    <w:rsid w:val="00AB3094"/>
    <w:rsid w:val="00AB5196"/>
    <w:rsid w:val="00AC6AE4"/>
    <w:rsid w:val="00AD75F3"/>
    <w:rsid w:val="00AF4ADC"/>
    <w:rsid w:val="00B23CE5"/>
    <w:rsid w:val="00B36025"/>
    <w:rsid w:val="00B36261"/>
    <w:rsid w:val="00B426D2"/>
    <w:rsid w:val="00B4536C"/>
    <w:rsid w:val="00B45E42"/>
    <w:rsid w:val="00B670D2"/>
    <w:rsid w:val="00B84EE6"/>
    <w:rsid w:val="00B9422B"/>
    <w:rsid w:val="00B94716"/>
    <w:rsid w:val="00BA63BD"/>
    <w:rsid w:val="00BA76BC"/>
    <w:rsid w:val="00BB3251"/>
    <w:rsid w:val="00BB608D"/>
    <w:rsid w:val="00BD11FA"/>
    <w:rsid w:val="00BD1951"/>
    <w:rsid w:val="00BD32CF"/>
    <w:rsid w:val="00BD65C7"/>
    <w:rsid w:val="00BD7776"/>
    <w:rsid w:val="00BE009A"/>
    <w:rsid w:val="00BF22A4"/>
    <w:rsid w:val="00BF3507"/>
    <w:rsid w:val="00C0358B"/>
    <w:rsid w:val="00C3291C"/>
    <w:rsid w:val="00C32D7E"/>
    <w:rsid w:val="00C53CFB"/>
    <w:rsid w:val="00C65B7E"/>
    <w:rsid w:val="00CA6798"/>
    <w:rsid w:val="00CA7F0B"/>
    <w:rsid w:val="00CC3350"/>
    <w:rsid w:val="00CC3576"/>
    <w:rsid w:val="00CD44CC"/>
    <w:rsid w:val="00CD6DE1"/>
    <w:rsid w:val="00CE57D9"/>
    <w:rsid w:val="00D25999"/>
    <w:rsid w:val="00D31EBE"/>
    <w:rsid w:val="00D46B79"/>
    <w:rsid w:val="00D701A2"/>
    <w:rsid w:val="00D8241F"/>
    <w:rsid w:val="00D836E8"/>
    <w:rsid w:val="00D858B7"/>
    <w:rsid w:val="00DA1C5C"/>
    <w:rsid w:val="00DC4BA1"/>
    <w:rsid w:val="00DD5CFD"/>
    <w:rsid w:val="00DD5F44"/>
    <w:rsid w:val="00DD5FA8"/>
    <w:rsid w:val="00DD77FB"/>
    <w:rsid w:val="00DD7F95"/>
    <w:rsid w:val="00DE21F8"/>
    <w:rsid w:val="00DE3937"/>
    <w:rsid w:val="00DF3E22"/>
    <w:rsid w:val="00E11733"/>
    <w:rsid w:val="00E2762C"/>
    <w:rsid w:val="00E4398D"/>
    <w:rsid w:val="00E47F91"/>
    <w:rsid w:val="00E60770"/>
    <w:rsid w:val="00E7021D"/>
    <w:rsid w:val="00E70E95"/>
    <w:rsid w:val="00E758FD"/>
    <w:rsid w:val="00E75A38"/>
    <w:rsid w:val="00E80156"/>
    <w:rsid w:val="00E810CA"/>
    <w:rsid w:val="00E829F1"/>
    <w:rsid w:val="00E944B0"/>
    <w:rsid w:val="00EB20F6"/>
    <w:rsid w:val="00ED40FB"/>
    <w:rsid w:val="00ED62A2"/>
    <w:rsid w:val="00EE5C0F"/>
    <w:rsid w:val="00EF373E"/>
    <w:rsid w:val="00F03973"/>
    <w:rsid w:val="00F046C6"/>
    <w:rsid w:val="00F1080A"/>
    <w:rsid w:val="00F110F6"/>
    <w:rsid w:val="00F118AF"/>
    <w:rsid w:val="00F14D61"/>
    <w:rsid w:val="00F15FCE"/>
    <w:rsid w:val="00F179A3"/>
    <w:rsid w:val="00F269D3"/>
    <w:rsid w:val="00F27CA5"/>
    <w:rsid w:val="00F3172A"/>
    <w:rsid w:val="00F35317"/>
    <w:rsid w:val="00F5670C"/>
    <w:rsid w:val="00F74664"/>
    <w:rsid w:val="00F9081F"/>
    <w:rsid w:val="00FA7F68"/>
    <w:rsid w:val="00FB4409"/>
    <w:rsid w:val="00FC3170"/>
    <w:rsid w:val="00FC58AB"/>
    <w:rsid w:val="00FE0E84"/>
    <w:rsid w:val="00FE0F2D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2"/>
    <o:shapelayout v:ext="edit">
      <o:idmap v:ext="edit" data="1"/>
    </o:shapelayout>
  </w:shapeDefaults>
  <w:decimalSymbol w:val=","/>
  <w:listSeparator w:val=";"/>
  <w14:docId w14:val="02C08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78"/>
  </w:style>
  <w:style w:type="paragraph" w:styleId="Ttulo1">
    <w:name w:val="heading 1"/>
    <w:basedOn w:val="Normal"/>
    <w:next w:val="Normal"/>
    <w:qFormat/>
    <w:rsid w:val="003C4078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3C4078"/>
    <w:pPr>
      <w:keepNext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3C4078"/>
    <w:pPr>
      <w:keepNext/>
      <w:jc w:val="center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rsid w:val="003C4078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3C4078"/>
    <w:pPr>
      <w:keepNext/>
      <w:ind w:left="2832" w:firstLine="708"/>
      <w:jc w:val="right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3C407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C4078"/>
    <w:pPr>
      <w:keepNext/>
      <w:spacing w:before="120" w:line="360" w:lineRule="auto"/>
      <w:jc w:val="both"/>
      <w:outlineLvl w:val="6"/>
    </w:pPr>
    <w:rPr>
      <w:b/>
      <w:sz w:val="28"/>
      <w:u w:val="single"/>
    </w:rPr>
  </w:style>
  <w:style w:type="paragraph" w:styleId="Ttulo8">
    <w:name w:val="heading 8"/>
    <w:basedOn w:val="Normal"/>
    <w:next w:val="Normal"/>
    <w:qFormat/>
    <w:rsid w:val="003C4078"/>
    <w:pPr>
      <w:keepNext/>
      <w:spacing w:before="120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3C4078"/>
    <w:pPr>
      <w:keepNext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407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C407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C4078"/>
    <w:pPr>
      <w:widowControl w:val="0"/>
    </w:pPr>
    <w:rPr>
      <w:sz w:val="24"/>
    </w:rPr>
  </w:style>
  <w:style w:type="paragraph" w:styleId="Corpodetexto2">
    <w:name w:val="Body Text 2"/>
    <w:basedOn w:val="Normal"/>
    <w:rsid w:val="003C4078"/>
    <w:pPr>
      <w:jc w:val="both"/>
    </w:pPr>
    <w:rPr>
      <w:sz w:val="28"/>
    </w:rPr>
  </w:style>
  <w:style w:type="paragraph" w:styleId="Corpodetexto3">
    <w:name w:val="Body Text 3"/>
    <w:basedOn w:val="Normal"/>
    <w:rsid w:val="003C4078"/>
    <w:pPr>
      <w:spacing w:line="360" w:lineRule="auto"/>
      <w:jc w:val="both"/>
    </w:pPr>
    <w:rPr>
      <w:b/>
      <w:sz w:val="26"/>
    </w:rPr>
  </w:style>
  <w:style w:type="paragraph" w:styleId="Recuodecorpodetexto">
    <w:name w:val="Body Text Indent"/>
    <w:basedOn w:val="Normal"/>
    <w:link w:val="RecuodecorpodetextoChar"/>
    <w:rsid w:val="003C4078"/>
    <w:pPr>
      <w:ind w:firstLine="1416"/>
      <w:jc w:val="both"/>
    </w:pPr>
    <w:rPr>
      <w:sz w:val="24"/>
    </w:rPr>
  </w:style>
  <w:style w:type="paragraph" w:styleId="Recuodecorpodetexto2">
    <w:name w:val="Body Text Indent 2"/>
    <w:basedOn w:val="Normal"/>
    <w:rsid w:val="003C4078"/>
    <w:pPr>
      <w:spacing w:before="120"/>
      <w:ind w:left="709" w:firstLine="709"/>
      <w:jc w:val="both"/>
    </w:pPr>
    <w:rPr>
      <w:sz w:val="24"/>
    </w:rPr>
  </w:style>
  <w:style w:type="paragraph" w:styleId="Recuodecorpodetexto3">
    <w:name w:val="Body Text Indent 3"/>
    <w:basedOn w:val="Normal"/>
    <w:rsid w:val="003C4078"/>
    <w:pPr>
      <w:spacing w:before="120" w:line="360" w:lineRule="auto"/>
      <w:ind w:firstLine="2124"/>
      <w:jc w:val="both"/>
    </w:pPr>
    <w:rPr>
      <w:sz w:val="28"/>
    </w:rPr>
  </w:style>
  <w:style w:type="paragraph" w:customStyle="1" w:styleId="NormalZK">
    <w:name w:val="Normal ZK"/>
    <w:rsid w:val="003C4078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spacing w:line="200" w:lineRule="auto"/>
      <w:jc w:val="both"/>
    </w:pPr>
    <w:rPr>
      <w:rFonts w:ascii="Arial" w:hAnsi="Arial"/>
      <w:color w:val="000000"/>
      <w:lang w:val="en-US"/>
    </w:rPr>
  </w:style>
  <w:style w:type="paragraph" w:styleId="Textoembloco">
    <w:name w:val="Block Text"/>
    <w:basedOn w:val="Normal"/>
    <w:rsid w:val="003C4078"/>
    <w:pPr>
      <w:ind w:left="708" w:right="192" w:hanging="708"/>
      <w:jc w:val="both"/>
    </w:pPr>
    <w:rPr>
      <w:sz w:val="24"/>
    </w:rPr>
  </w:style>
  <w:style w:type="character" w:styleId="Hyperlink">
    <w:name w:val="Hyperlink"/>
    <w:rsid w:val="00BF22A4"/>
    <w:rPr>
      <w:color w:val="0000FF"/>
      <w:u w:val="single"/>
    </w:rPr>
  </w:style>
  <w:style w:type="table" w:styleId="Tabelacomgrade">
    <w:name w:val="Table Grid"/>
    <w:basedOn w:val="Tabelanormal"/>
    <w:rsid w:val="00F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927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F28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grafodaLista1">
    <w:name w:val="Parágrafo da Lista1"/>
    <w:basedOn w:val="Normal"/>
    <w:rsid w:val="001B3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E5C0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396A8C"/>
  </w:style>
  <w:style w:type="character" w:customStyle="1" w:styleId="RecuodecorpodetextoChar">
    <w:name w:val="Recuo de corpo de texto Char"/>
    <w:link w:val="Recuodecorpodetexto"/>
    <w:rsid w:val="00441C9D"/>
    <w:rPr>
      <w:sz w:val="24"/>
    </w:rPr>
  </w:style>
  <w:style w:type="paragraph" w:styleId="SemEspaamento">
    <w:name w:val="No Spacing"/>
    <w:uiPriority w:val="1"/>
    <w:qFormat/>
    <w:rsid w:val="00061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78"/>
  </w:style>
  <w:style w:type="paragraph" w:styleId="Ttulo1">
    <w:name w:val="heading 1"/>
    <w:basedOn w:val="Normal"/>
    <w:next w:val="Normal"/>
    <w:qFormat/>
    <w:rsid w:val="003C4078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3C4078"/>
    <w:pPr>
      <w:keepNext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3C4078"/>
    <w:pPr>
      <w:keepNext/>
      <w:jc w:val="center"/>
      <w:outlineLvl w:val="2"/>
    </w:pPr>
    <w:rPr>
      <w:b/>
      <w:sz w:val="26"/>
    </w:rPr>
  </w:style>
  <w:style w:type="paragraph" w:styleId="Ttulo4">
    <w:name w:val="heading 4"/>
    <w:basedOn w:val="Normal"/>
    <w:next w:val="Normal"/>
    <w:qFormat/>
    <w:rsid w:val="003C4078"/>
    <w:pPr>
      <w:keepNext/>
      <w:jc w:val="right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3C4078"/>
    <w:pPr>
      <w:keepNext/>
      <w:ind w:left="2832" w:firstLine="708"/>
      <w:jc w:val="right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3C407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3C4078"/>
    <w:pPr>
      <w:keepNext/>
      <w:spacing w:before="120" w:line="360" w:lineRule="auto"/>
      <w:jc w:val="both"/>
      <w:outlineLvl w:val="6"/>
    </w:pPr>
    <w:rPr>
      <w:b/>
      <w:sz w:val="28"/>
      <w:u w:val="single"/>
    </w:rPr>
  </w:style>
  <w:style w:type="paragraph" w:styleId="Ttulo8">
    <w:name w:val="heading 8"/>
    <w:basedOn w:val="Normal"/>
    <w:next w:val="Normal"/>
    <w:qFormat/>
    <w:rsid w:val="003C4078"/>
    <w:pPr>
      <w:keepNext/>
      <w:spacing w:before="120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3C4078"/>
    <w:pPr>
      <w:keepNext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407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C407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C4078"/>
    <w:pPr>
      <w:widowControl w:val="0"/>
    </w:pPr>
    <w:rPr>
      <w:sz w:val="24"/>
    </w:rPr>
  </w:style>
  <w:style w:type="paragraph" w:styleId="Corpodetexto2">
    <w:name w:val="Body Text 2"/>
    <w:basedOn w:val="Normal"/>
    <w:rsid w:val="003C4078"/>
    <w:pPr>
      <w:jc w:val="both"/>
    </w:pPr>
    <w:rPr>
      <w:sz w:val="28"/>
    </w:rPr>
  </w:style>
  <w:style w:type="paragraph" w:styleId="Corpodetexto3">
    <w:name w:val="Body Text 3"/>
    <w:basedOn w:val="Normal"/>
    <w:rsid w:val="003C4078"/>
    <w:pPr>
      <w:spacing w:line="360" w:lineRule="auto"/>
      <w:jc w:val="both"/>
    </w:pPr>
    <w:rPr>
      <w:b/>
      <w:sz w:val="26"/>
    </w:rPr>
  </w:style>
  <w:style w:type="paragraph" w:styleId="Recuodecorpodetexto">
    <w:name w:val="Body Text Indent"/>
    <w:basedOn w:val="Normal"/>
    <w:link w:val="RecuodecorpodetextoChar"/>
    <w:rsid w:val="003C4078"/>
    <w:pPr>
      <w:ind w:firstLine="1416"/>
      <w:jc w:val="both"/>
    </w:pPr>
    <w:rPr>
      <w:sz w:val="24"/>
    </w:rPr>
  </w:style>
  <w:style w:type="paragraph" w:styleId="Recuodecorpodetexto2">
    <w:name w:val="Body Text Indent 2"/>
    <w:basedOn w:val="Normal"/>
    <w:rsid w:val="003C4078"/>
    <w:pPr>
      <w:spacing w:before="120"/>
      <w:ind w:left="709" w:firstLine="709"/>
      <w:jc w:val="both"/>
    </w:pPr>
    <w:rPr>
      <w:sz w:val="24"/>
    </w:rPr>
  </w:style>
  <w:style w:type="paragraph" w:styleId="Recuodecorpodetexto3">
    <w:name w:val="Body Text Indent 3"/>
    <w:basedOn w:val="Normal"/>
    <w:rsid w:val="003C4078"/>
    <w:pPr>
      <w:spacing w:before="120" w:line="360" w:lineRule="auto"/>
      <w:ind w:firstLine="2124"/>
      <w:jc w:val="both"/>
    </w:pPr>
    <w:rPr>
      <w:sz w:val="28"/>
    </w:rPr>
  </w:style>
  <w:style w:type="paragraph" w:customStyle="1" w:styleId="NormalZK">
    <w:name w:val="Normal ZK"/>
    <w:rsid w:val="003C4078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spacing w:line="200" w:lineRule="auto"/>
      <w:jc w:val="both"/>
    </w:pPr>
    <w:rPr>
      <w:rFonts w:ascii="Arial" w:hAnsi="Arial"/>
      <w:color w:val="000000"/>
      <w:lang w:val="en-US"/>
    </w:rPr>
  </w:style>
  <w:style w:type="paragraph" w:styleId="Textoembloco">
    <w:name w:val="Block Text"/>
    <w:basedOn w:val="Normal"/>
    <w:rsid w:val="003C4078"/>
    <w:pPr>
      <w:ind w:left="708" w:right="192" w:hanging="708"/>
      <w:jc w:val="both"/>
    </w:pPr>
    <w:rPr>
      <w:sz w:val="24"/>
    </w:rPr>
  </w:style>
  <w:style w:type="character" w:styleId="Hyperlink">
    <w:name w:val="Hyperlink"/>
    <w:rsid w:val="00BF22A4"/>
    <w:rPr>
      <w:color w:val="0000FF"/>
      <w:u w:val="single"/>
    </w:rPr>
  </w:style>
  <w:style w:type="table" w:styleId="Tabelacomgrade">
    <w:name w:val="Table Grid"/>
    <w:basedOn w:val="Tabelanormal"/>
    <w:rsid w:val="00F1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927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F28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grafodaLista1">
    <w:name w:val="Parágrafo da Lista1"/>
    <w:basedOn w:val="Normal"/>
    <w:rsid w:val="001B3F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E5C0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396A8C"/>
  </w:style>
  <w:style w:type="character" w:customStyle="1" w:styleId="RecuodecorpodetextoChar">
    <w:name w:val="Recuo de corpo de texto Char"/>
    <w:link w:val="Recuodecorpodetexto"/>
    <w:rsid w:val="00441C9D"/>
    <w:rPr>
      <w:sz w:val="24"/>
    </w:rPr>
  </w:style>
  <w:style w:type="paragraph" w:styleId="SemEspaamento">
    <w:name w:val="No Spacing"/>
    <w:uiPriority w:val="1"/>
    <w:qFormat/>
    <w:rsid w:val="0006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fhbr.com.br" TargetMode="External"/><Relationship Id="rId1" Type="http://schemas.openxmlformats.org/officeDocument/2006/relationships/hyperlink" Target="mailto:fed.hipicadebrasilia@terra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Configura&#231;&#245;es%20locais\Temporary%20Internet%20Files\OLK14F\OF&#205;CIO%20031%20CORPOBOMB%20CBS%20%20200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3CAC1-BB37-42EE-873C-47997116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031 CORPOBOMB CBS  2007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Brasília-DF., 01 de julho de 1998.</vt:lpstr>
    </vt:vector>
  </TitlesOfParts>
  <Company>Grizli777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Brasília-DF., 01 de julho de 1998.</dc:title>
  <dc:creator>Carla</dc:creator>
  <cp:lastModifiedBy>FHBR</cp:lastModifiedBy>
  <cp:revision>2</cp:revision>
  <cp:lastPrinted>2025-11-14T13:20:00Z</cp:lastPrinted>
  <dcterms:created xsi:type="dcterms:W3CDTF">2025-11-14T13:20:00Z</dcterms:created>
  <dcterms:modified xsi:type="dcterms:W3CDTF">2025-11-14T13:20:00Z</dcterms:modified>
</cp:coreProperties>
</file>